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4AEC" w14:textId="7A79ACA5" w:rsidR="006D6DC6" w:rsidRPr="006D6DC6" w:rsidRDefault="006D6DC6" w:rsidP="005233C2">
      <w:pPr>
        <w:rPr>
          <w:sz w:val="24"/>
          <w:szCs w:val="24"/>
        </w:rPr>
      </w:pPr>
      <w:r w:rsidRPr="006D6DC6">
        <w:rPr>
          <w:sz w:val="24"/>
          <w:szCs w:val="24"/>
        </w:rPr>
        <w:t>Tisková zpráva</w:t>
      </w:r>
      <w:r w:rsidRPr="006D6DC6">
        <w:rPr>
          <w:sz w:val="24"/>
          <w:szCs w:val="24"/>
        </w:rPr>
        <w:br/>
        <w:t>18. 3. 2025</w:t>
      </w:r>
    </w:p>
    <w:p w14:paraId="60015C8D" w14:textId="7E7BF8B7" w:rsidR="006D6DC6" w:rsidRDefault="006D6DC6" w:rsidP="006D6DC6">
      <w:pPr>
        <w:jc w:val="center"/>
        <w:rPr>
          <w:b/>
          <w:bCs/>
          <w:sz w:val="28"/>
          <w:szCs w:val="28"/>
        </w:rPr>
      </w:pPr>
      <w:r w:rsidRPr="006D6DC6">
        <w:rPr>
          <w:b/>
          <w:bCs/>
          <w:sz w:val="28"/>
          <w:szCs w:val="28"/>
        </w:rPr>
        <w:t>Přihlašování do třetího ročníku programu KVIFF Talents je spuštěno</w:t>
      </w:r>
    </w:p>
    <w:p w14:paraId="60E8CD69" w14:textId="0721A209" w:rsidR="006D6DC6" w:rsidRPr="00D231F4" w:rsidRDefault="006D6DC6" w:rsidP="00D231F4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231F4">
        <w:rPr>
          <w:rFonts w:ascii="Arial" w:hAnsi="Arial" w:cs="Arial"/>
          <w:color w:val="000000"/>
        </w:rPr>
        <w:t xml:space="preserve">Nové kolo KVIFF Talents, programu pod patronací MFF Karlovy Vary zaměřeného na podporu odvážných a dynamických přístupů v kinematografii i dalších odvětvích audiovizuální tvorby v České republice a na Slovensku, je spuštěno. V aktuální výzvě </w:t>
      </w:r>
      <w:r w:rsidR="00D231F4" w:rsidRPr="00D231F4">
        <w:rPr>
          <w:rFonts w:ascii="Arial" w:hAnsi="Arial" w:cs="Arial"/>
          <w:color w:val="000000"/>
        </w:rPr>
        <w:t xml:space="preserve">bude podpořeno šest audiovizuálních děl ve stádiu námětu, z toho tři celovečerní hrané filmy a tři díla libovolného formátu, jako je např. krátký film, webová série, podcast nebo herní koncept. </w:t>
      </w:r>
      <w:r w:rsidR="00AC2856">
        <w:rPr>
          <w:rFonts w:ascii="Arial" w:hAnsi="Arial" w:cs="Arial"/>
          <w:color w:val="000000"/>
        </w:rPr>
        <w:t>Tvůrci a tvůrkyně</w:t>
      </w:r>
      <w:r w:rsidRPr="00D231F4">
        <w:rPr>
          <w:rFonts w:ascii="Arial" w:hAnsi="Arial" w:cs="Arial"/>
          <w:color w:val="000000"/>
        </w:rPr>
        <w:t xml:space="preserve"> mohou hlásit své náměty do </w:t>
      </w:r>
      <w:r w:rsidR="00D231F4" w:rsidRPr="00D231F4">
        <w:rPr>
          <w:rFonts w:ascii="Arial" w:hAnsi="Arial" w:cs="Arial"/>
          <w:color w:val="000000"/>
        </w:rPr>
        <w:t>15</w:t>
      </w:r>
      <w:r w:rsidRPr="00D231F4">
        <w:rPr>
          <w:rFonts w:ascii="Arial" w:hAnsi="Arial" w:cs="Arial"/>
          <w:color w:val="000000"/>
        </w:rPr>
        <w:t>. dubna</w:t>
      </w:r>
      <w:r w:rsidR="0031313F">
        <w:rPr>
          <w:rFonts w:ascii="Arial" w:hAnsi="Arial" w:cs="Arial"/>
          <w:color w:val="000000"/>
        </w:rPr>
        <w:t xml:space="preserve">. Vybraným projektům budou v rámci programu </w:t>
      </w:r>
      <w:r w:rsidRPr="00D231F4">
        <w:rPr>
          <w:rFonts w:ascii="Arial" w:hAnsi="Arial" w:cs="Arial"/>
          <w:color w:val="000000"/>
        </w:rPr>
        <w:t>poskytnuty finanční prostředky na vývoj, mentoring od odborníků, možnost prezentovat projekt v rámci speciálního eventu na MFF Karlovy Vary a také rezidenční pobyty v Karlových Varech. </w:t>
      </w:r>
    </w:p>
    <w:p w14:paraId="2DDD3688" w14:textId="77777777" w:rsidR="006D6DC6" w:rsidRDefault="006D6DC6" w:rsidP="00D231F4">
      <w:pPr>
        <w:rPr>
          <w:b/>
          <w:bCs/>
          <w:sz w:val="24"/>
          <w:szCs w:val="24"/>
        </w:rPr>
      </w:pPr>
    </w:p>
    <w:p w14:paraId="1E8A853E" w14:textId="11E21E54" w:rsidR="000B77E7" w:rsidRPr="000B77E7" w:rsidRDefault="000B77E7" w:rsidP="00D231F4">
      <w:pPr>
        <w:rPr>
          <w:sz w:val="24"/>
          <w:szCs w:val="24"/>
        </w:rPr>
      </w:pPr>
      <w:r>
        <w:rPr>
          <w:sz w:val="24"/>
          <w:szCs w:val="24"/>
        </w:rPr>
        <w:t xml:space="preserve">Více informací a přihlášky jsou k dispozici na </w:t>
      </w:r>
      <w:hyperlink r:id="rId8" w:history="1">
        <w:r w:rsidRPr="00021B35">
          <w:rPr>
            <w:rStyle w:val="Hypertextovodkaz"/>
            <w:sz w:val="24"/>
            <w:szCs w:val="24"/>
          </w:rPr>
          <w:t>talents.kviff.com</w:t>
        </w:r>
        <w:r w:rsidR="00021B35" w:rsidRPr="00021B35">
          <w:rPr>
            <w:rStyle w:val="Hypertextovodkaz"/>
            <w:sz w:val="24"/>
            <w:szCs w:val="24"/>
            <w:u w:val="none"/>
          </w:rPr>
          <w:t>.</w:t>
        </w:r>
        <w:r w:rsidRPr="00021B35">
          <w:rPr>
            <w:rStyle w:val="Hypertextovodkaz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</w:t>
      </w:r>
    </w:p>
    <w:p w14:paraId="04610ED6" w14:textId="4C9992D8" w:rsidR="000B77E7" w:rsidRPr="000B77E7" w:rsidRDefault="000B77E7" w:rsidP="000B77E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B81683D" wp14:editId="5D509AD1">
            <wp:extent cx="5991774" cy="3438525"/>
            <wp:effectExtent l="0" t="0" r="3175" b="3175"/>
            <wp:docPr id="465002265" name="Obrázek 1" descr="Obsah obrázku interiér, publikum, Divadlo, Umělecké centru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02265" name="Obrázek 1" descr="Obsah obrázku interiér, publikum, Divadlo, Umělecké centrum&#10;&#10;Popis byl vytvořen automaticky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43" cy="345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/>
      </w:r>
      <w:r w:rsidRPr="000B77E7">
        <w:rPr>
          <w:i/>
          <w:iCs/>
          <w:sz w:val="16"/>
          <w:szCs w:val="16"/>
        </w:rPr>
        <w:t>Z prezentace KVIFF Talents na 58. ročníku MFF Karlovy Vary</w:t>
      </w:r>
      <w:r>
        <w:rPr>
          <w:i/>
          <w:iCs/>
          <w:sz w:val="24"/>
          <w:szCs w:val="24"/>
        </w:rPr>
        <w:t xml:space="preserve"> </w:t>
      </w:r>
    </w:p>
    <w:p w14:paraId="5BD2F7D2" w14:textId="77777777" w:rsidR="000B77E7" w:rsidRDefault="00D231F4" w:rsidP="00D231F4">
      <w:pPr>
        <w:pStyle w:val="Normln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0B77E7">
        <w:rPr>
          <w:rFonts w:ascii="Arial" w:hAnsi="Arial" w:cs="Arial"/>
          <w:color w:val="000000"/>
        </w:rPr>
        <w:lastRenderedPageBreak/>
        <w:t xml:space="preserve">Program KVIFF Talents je stejně jako v minulých ročnících rozdělen do dvou hlavních částí, Feature Pool (celovečerní filmy) a Creative Pool (krátké filmy, seriály, počítačové hry, webové projekty, apod.), které jsou navrženy tak, aby podpořily projekty ve fázi námětu a pomáhaly jim v dalších fázích až po realizaci. Vybraní účastníci mohou získat finanční podporu na vývoj projektu (120 000 Kč v programu Feature Pool a 50 000 Kč v programu Creative Pool), možnost prezentace na MFF Karlovy Vary, tvůrčí rezidenci, pomoc s přípravou </w:t>
      </w:r>
      <w:r w:rsidRPr="000B77E7">
        <w:rPr>
          <w:rFonts w:ascii="Arial" w:hAnsi="Arial" w:cs="Arial"/>
          <w:i/>
          <w:iCs/>
          <w:color w:val="000000"/>
        </w:rPr>
        <w:t>proof of concept</w:t>
      </w:r>
      <w:r w:rsidRPr="000B77E7">
        <w:rPr>
          <w:rFonts w:ascii="Arial" w:hAnsi="Arial" w:cs="Arial"/>
          <w:color w:val="000000"/>
        </w:rPr>
        <w:t> videa a konzultace mentorů.</w:t>
      </w:r>
    </w:p>
    <w:p w14:paraId="6BF56EBC" w14:textId="0D8DE055" w:rsidR="00D231F4" w:rsidRDefault="000B77E7" w:rsidP="00D231F4">
      <w:pPr>
        <w:pStyle w:val="Normln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0B77E7">
        <w:rPr>
          <w:rFonts w:ascii="Arial" w:hAnsi="Arial" w:cs="Arial"/>
          <w:color w:val="000000"/>
        </w:rPr>
        <w:br/>
      </w:r>
      <w:r w:rsidR="00175652" w:rsidRPr="0031313F">
        <w:rPr>
          <w:rFonts w:ascii="Arial" w:hAnsi="Arial" w:cs="Arial"/>
          <w:color w:val="000000"/>
        </w:rPr>
        <w:t xml:space="preserve">V minulých ročnících KVIFF Talents podpořily například projekty </w:t>
      </w:r>
      <w:r w:rsidR="0031313F" w:rsidRPr="0031313F">
        <w:rPr>
          <w:rFonts w:ascii="Arial" w:hAnsi="Arial" w:cs="Arial"/>
          <w:color w:val="000000"/>
        </w:rPr>
        <w:t xml:space="preserve">Marie Lukáčové, </w:t>
      </w:r>
      <w:r w:rsidR="00673D0A">
        <w:rPr>
          <w:rFonts w:ascii="Arial" w:hAnsi="Arial" w:cs="Arial"/>
          <w:color w:val="000000"/>
        </w:rPr>
        <w:t xml:space="preserve">Adama Martince, </w:t>
      </w:r>
      <w:r w:rsidR="0031313F" w:rsidRPr="0031313F">
        <w:rPr>
          <w:rFonts w:ascii="Arial" w:hAnsi="Arial" w:cs="Arial"/>
          <w:color w:val="000000"/>
        </w:rPr>
        <w:t xml:space="preserve">Davida Payna a Tomáše Navrátila, </w:t>
      </w:r>
      <w:r w:rsidR="00673D0A">
        <w:rPr>
          <w:rFonts w:ascii="Arial" w:hAnsi="Arial" w:cs="Arial"/>
          <w:color w:val="000000"/>
        </w:rPr>
        <w:t>Ter</w:t>
      </w:r>
      <w:r w:rsidR="003F0CDF">
        <w:rPr>
          <w:rFonts w:ascii="Arial" w:hAnsi="Arial" w:cs="Arial"/>
          <w:color w:val="000000"/>
        </w:rPr>
        <w:t>é</w:t>
      </w:r>
      <w:r w:rsidR="00673D0A">
        <w:rPr>
          <w:rFonts w:ascii="Arial" w:hAnsi="Arial" w:cs="Arial"/>
          <w:color w:val="000000"/>
        </w:rPr>
        <w:t>zie Halámové, Šimona Šafránka</w:t>
      </w:r>
      <w:r w:rsidR="0031313F" w:rsidRPr="0031313F">
        <w:rPr>
          <w:rFonts w:ascii="Arial" w:hAnsi="Arial" w:cs="Arial"/>
          <w:color w:val="000000"/>
        </w:rPr>
        <w:t xml:space="preserve"> nebo Diany Cam Van Nguyen, která v rámci programu vyvíjela svůj snímek </w:t>
      </w:r>
      <w:r w:rsidR="0031313F" w:rsidRPr="0031313F">
        <w:rPr>
          <w:rFonts w:ascii="Arial" w:hAnsi="Arial" w:cs="Arial"/>
          <w:i/>
          <w:iCs/>
          <w:color w:val="000000"/>
        </w:rPr>
        <w:t>Mezi světy</w:t>
      </w:r>
      <w:r w:rsidR="0031313F" w:rsidRPr="0031313F">
        <w:rPr>
          <w:rFonts w:ascii="Arial" w:hAnsi="Arial" w:cs="Arial"/>
          <w:color w:val="000000"/>
        </w:rPr>
        <w:t>. Ten vypráví příběh Mai, pětadvacetileté Vietnamky druhé generace žijící v Praze, kterou osloví rodiče s nečekanou nabídkou: provdat se za syna známých z Vietnamu. Výroba filmu byla nedávno podpořena Státním fondem audiovize. „</w:t>
      </w:r>
      <w:r w:rsidR="0031313F" w:rsidRPr="0031313F">
        <w:rPr>
          <w:rFonts w:ascii="Arial" w:hAnsi="Arial" w:cs="Arial"/>
          <w:i/>
          <w:iCs/>
          <w:color w:val="000000"/>
        </w:rPr>
        <w:t>Nejdůležitější součástí KVIFF Talents pro mě byla konzultace se zahraničním dramaturgem a 14denní rezidence v Karlových Varech. Společně se spolu-scenáristkou Miladou Těšitelovou jsme měly čas, prostor a klid věnovat se scénáři intenzivně, bez každodenních starostí, což vnímám jako velké privilegium. Možnost soustředit se jen na svůj projekt, konzultovat ho s odborníky a sdílet tvůrčí proces s ostatními filmaři a filmařkami je neocenitelná. Program KVIFF Talents bych doporučila všem autorům a autorkám, kteří hledají podporující prostředí pro práci na scénáři a chtějí svůj projekt posunout na další úroveň</w:t>
      </w:r>
      <w:r w:rsidR="0031313F" w:rsidRPr="0031313F">
        <w:rPr>
          <w:rFonts w:ascii="Arial" w:hAnsi="Arial" w:cs="Arial"/>
          <w:color w:val="000000"/>
        </w:rPr>
        <w:t xml:space="preserve">,“ nechala se slyšet Cam Van Nguyen. </w:t>
      </w:r>
    </w:p>
    <w:p w14:paraId="18E83D57" w14:textId="220CAD9A" w:rsidR="00423F11" w:rsidRDefault="00423F11" w:rsidP="00D231F4">
      <w:pPr>
        <w:pStyle w:val="Normln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Kompletní seznam projektů podpořených v minulých ročnících KVIFF Talents je k dispozici </w:t>
      </w:r>
      <w:hyperlink r:id="rId10" w:history="1">
        <w:r w:rsidRPr="00423F11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  <w:color w:val="000000"/>
        </w:rPr>
        <w:t xml:space="preserve">. </w:t>
      </w:r>
    </w:p>
    <w:p w14:paraId="4B0A7D1E" w14:textId="03332DF7" w:rsidR="00D231F4" w:rsidRPr="003A4C88" w:rsidRDefault="00D231F4" w:rsidP="00D231F4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A4C88">
        <w:rPr>
          <w:rFonts w:ascii="Arial" w:hAnsi="Arial" w:cs="Arial"/>
          <w:color w:val="000000"/>
        </w:rPr>
        <w:t xml:space="preserve">Partnery projektu </w:t>
      </w:r>
      <w:r w:rsidR="00AC2856">
        <w:rPr>
          <w:rFonts w:ascii="Arial" w:hAnsi="Arial" w:cs="Arial"/>
          <w:color w:val="000000"/>
        </w:rPr>
        <w:t xml:space="preserve">KVIFF Talents </w:t>
      </w:r>
      <w:r w:rsidRPr="003A4C88">
        <w:rPr>
          <w:rFonts w:ascii="Arial" w:hAnsi="Arial" w:cs="Arial"/>
          <w:color w:val="000000"/>
        </w:rPr>
        <w:t xml:space="preserve">jsou Nadace ČEZ a </w:t>
      </w:r>
      <w:r>
        <w:rPr>
          <w:rFonts w:ascii="Arial" w:hAnsi="Arial" w:cs="Arial"/>
          <w:color w:val="000000"/>
        </w:rPr>
        <w:t xml:space="preserve">OnePlay. </w:t>
      </w:r>
      <w:r w:rsidRPr="003A4C88">
        <w:rPr>
          <w:rFonts w:ascii="Arial" w:hAnsi="Arial" w:cs="Arial"/>
          <w:color w:val="000000"/>
        </w:rPr>
        <w:t> </w:t>
      </w:r>
    </w:p>
    <w:p w14:paraId="198CD66B" w14:textId="77777777" w:rsidR="00D231F4" w:rsidRPr="00D231F4" w:rsidRDefault="00D231F4" w:rsidP="00D231F4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</w:p>
    <w:p w14:paraId="74A11BA8" w14:textId="565F2759" w:rsidR="00D231F4" w:rsidRPr="00D231F4" w:rsidRDefault="00D231F4" w:rsidP="00D231F4">
      <w:pPr>
        <w:pStyle w:val="Normlnweb"/>
        <w:shd w:val="clear" w:color="auto" w:fill="FFFFFF"/>
        <w:spacing w:line="360" w:lineRule="atLeast"/>
        <w:rPr>
          <w:rFonts w:ascii="Arial" w:hAnsi="Arial" w:cs="Arial"/>
          <w:color w:val="000000"/>
        </w:rPr>
      </w:pPr>
    </w:p>
    <w:p w14:paraId="3ACD64CF" w14:textId="77777777" w:rsidR="00D231F4" w:rsidRPr="006D6DC6" w:rsidRDefault="00D231F4" w:rsidP="006D6DC6">
      <w:pPr>
        <w:rPr>
          <w:b/>
          <w:bCs/>
          <w:sz w:val="24"/>
          <w:szCs w:val="24"/>
        </w:rPr>
      </w:pPr>
    </w:p>
    <w:p w14:paraId="0055F022" w14:textId="77777777" w:rsidR="006D6DC6" w:rsidRPr="006D6DC6" w:rsidRDefault="006D6DC6" w:rsidP="006D6DC6">
      <w:pPr>
        <w:rPr>
          <w:b/>
          <w:bCs/>
          <w:sz w:val="28"/>
          <w:szCs w:val="28"/>
        </w:rPr>
      </w:pPr>
    </w:p>
    <w:sectPr w:rsidR="006D6DC6" w:rsidRPr="006D6DC6" w:rsidSect="0073376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71CD" w14:textId="77777777" w:rsidR="00DF0EAB" w:rsidRDefault="00DF0EAB" w:rsidP="003A1C2B">
      <w:pPr>
        <w:spacing w:after="0" w:line="240" w:lineRule="auto"/>
      </w:pPr>
      <w:r>
        <w:separator/>
      </w:r>
    </w:p>
  </w:endnote>
  <w:endnote w:type="continuationSeparator" w:id="0">
    <w:p w14:paraId="5DDB0C3B" w14:textId="77777777" w:rsidR="00DF0EAB" w:rsidRDefault="00DF0EAB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7DA8" w14:textId="77777777"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D6A23B" wp14:editId="791A9589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06B32" w14:textId="77777777"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6A2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" stroked="f">
              <v:textbox>
                <w:txbxContent>
                  <w:p w14:paraId="2AD06B32" w14:textId="77777777"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875" w14:textId="77777777"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C6F9E" wp14:editId="4322D84A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20185" w14:textId="77777777"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676125E7" w14:textId="77777777"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14F7FFEA" w14:textId="77777777"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C6F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" stroked="f">
              <v:textbox style="mso-fit-shape-to-text:t">
                <w:txbxContent>
                  <w:p w14:paraId="46E20185" w14:textId="77777777"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676125E7" w14:textId="77777777"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14F7FFEA" w14:textId="77777777"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2120" w14:textId="77777777" w:rsidR="00DF0EAB" w:rsidRDefault="00DF0EAB" w:rsidP="003A1C2B">
      <w:pPr>
        <w:spacing w:after="0" w:line="240" w:lineRule="auto"/>
      </w:pPr>
      <w:r>
        <w:separator/>
      </w:r>
    </w:p>
  </w:footnote>
  <w:footnote w:type="continuationSeparator" w:id="0">
    <w:p w14:paraId="612BA116" w14:textId="77777777" w:rsidR="00DF0EAB" w:rsidRDefault="00DF0EAB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EB4D" w14:textId="77777777"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D7756E0" wp14:editId="064CA15A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8DD09" w14:textId="77777777" w:rsidR="005D5F70" w:rsidRDefault="005D5F70" w:rsidP="005D5F70">
    <w:pPr>
      <w:pStyle w:val="Zhlav"/>
      <w:jc w:val="center"/>
      <w:rPr>
        <w:rFonts w:cs="Arial"/>
        <w:szCs w:val="20"/>
      </w:rPr>
    </w:pPr>
  </w:p>
  <w:p w14:paraId="03B489F9" w14:textId="77777777" w:rsidR="005D5F70" w:rsidRDefault="005D5F70" w:rsidP="005D5F70">
    <w:pPr>
      <w:pStyle w:val="Zhlav"/>
      <w:jc w:val="center"/>
      <w:rPr>
        <w:rFonts w:cs="Arial"/>
        <w:szCs w:val="20"/>
      </w:rPr>
    </w:pPr>
  </w:p>
  <w:p w14:paraId="401DD7EB" w14:textId="77777777"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C49F" w14:textId="77777777"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E79C63" wp14:editId="4F673FEE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4C38D" w14:textId="77777777" w:rsidR="005D5F70" w:rsidRDefault="005D5F70" w:rsidP="00A8376E">
    <w:pPr>
      <w:pStyle w:val="Zhlav"/>
      <w:jc w:val="center"/>
      <w:rPr>
        <w:rFonts w:cs="Arial"/>
        <w:szCs w:val="20"/>
      </w:rPr>
    </w:pPr>
  </w:p>
  <w:p w14:paraId="225EF67B" w14:textId="77777777" w:rsidR="005D5F70" w:rsidRDefault="005D5F70" w:rsidP="00A8376E">
    <w:pPr>
      <w:pStyle w:val="Zhlav"/>
      <w:jc w:val="center"/>
      <w:rPr>
        <w:rFonts w:cs="Arial"/>
        <w:szCs w:val="20"/>
      </w:rPr>
    </w:pPr>
  </w:p>
  <w:p w14:paraId="302282A2" w14:textId="77777777"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207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CE"/>
    <w:rsid w:val="00002529"/>
    <w:rsid w:val="00006F24"/>
    <w:rsid w:val="00016D0D"/>
    <w:rsid w:val="00020BD3"/>
    <w:rsid w:val="00021B35"/>
    <w:rsid w:val="000400F3"/>
    <w:rsid w:val="000515F9"/>
    <w:rsid w:val="00051C41"/>
    <w:rsid w:val="00054FFA"/>
    <w:rsid w:val="00055924"/>
    <w:rsid w:val="00073CF1"/>
    <w:rsid w:val="00096AB2"/>
    <w:rsid w:val="000A0CDD"/>
    <w:rsid w:val="000A2867"/>
    <w:rsid w:val="000A3B15"/>
    <w:rsid w:val="000A7AF9"/>
    <w:rsid w:val="000B0448"/>
    <w:rsid w:val="000B045E"/>
    <w:rsid w:val="000B77E7"/>
    <w:rsid w:val="000D42C4"/>
    <w:rsid w:val="000D71B9"/>
    <w:rsid w:val="000E04D8"/>
    <w:rsid w:val="000E3DE2"/>
    <w:rsid w:val="000E5D51"/>
    <w:rsid w:val="000E7C77"/>
    <w:rsid w:val="000F124B"/>
    <w:rsid w:val="000F7370"/>
    <w:rsid w:val="00101DBC"/>
    <w:rsid w:val="00135990"/>
    <w:rsid w:val="00147222"/>
    <w:rsid w:val="00147A68"/>
    <w:rsid w:val="00152147"/>
    <w:rsid w:val="00154A1A"/>
    <w:rsid w:val="0015706A"/>
    <w:rsid w:val="00160692"/>
    <w:rsid w:val="001704CC"/>
    <w:rsid w:val="00170BE7"/>
    <w:rsid w:val="00175652"/>
    <w:rsid w:val="00176BC0"/>
    <w:rsid w:val="001772AF"/>
    <w:rsid w:val="0018088A"/>
    <w:rsid w:val="00182567"/>
    <w:rsid w:val="00196D93"/>
    <w:rsid w:val="001A31C7"/>
    <w:rsid w:val="001C68EA"/>
    <w:rsid w:val="001D2770"/>
    <w:rsid w:val="001D53A5"/>
    <w:rsid w:val="001D7A3E"/>
    <w:rsid w:val="001E289F"/>
    <w:rsid w:val="001F26E6"/>
    <w:rsid w:val="002077AD"/>
    <w:rsid w:val="002129FA"/>
    <w:rsid w:val="002138A6"/>
    <w:rsid w:val="00221044"/>
    <w:rsid w:val="002220DC"/>
    <w:rsid w:val="0022552E"/>
    <w:rsid w:val="0023572F"/>
    <w:rsid w:val="00244A3C"/>
    <w:rsid w:val="00261389"/>
    <w:rsid w:val="00277F06"/>
    <w:rsid w:val="00280BD4"/>
    <w:rsid w:val="00287B25"/>
    <w:rsid w:val="002970B3"/>
    <w:rsid w:val="002A207E"/>
    <w:rsid w:val="002E2C2F"/>
    <w:rsid w:val="00301E5B"/>
    <w:rsid w:val="0031313F"/>
    <w:rsid w:val="0033017C"/>
    <w:rsid w:val="00336A4C"/>
    <w:rsid w:val="003426D2"/>
    <w:rsid w:val="0034430C"/>
    <w:rsid w:val="0034704F"/>
    <w:rsid w:val="00347D00"/>
    <w:rsid w:val="00382C81"/>
    <w:rsid w:val="00384E8C"/>
    <w:rsid w:val="00394ACA"/>
    <w:rsid w:val="003A1C2B"/>
    <w:rsid w:val="003A2677"/>
    <w:rsid w:val="003A77A6"/>
    <w:rsid w:val="003B0E5A"/>
    <w:rsid w:val="003B1C9A"/>
    <w:rsid w:val="003C27D0"/>
    <w:rsid w:val="003D0AA8"/>
    <w:rsid w:val="003D1826"/>
    <w:rsid w:val="003D3F8B"/>
    <w:rsid w:val="003D50F2"/>
    <w:rsid w:val="003E201D"/>
    <w:rsid w:val="003E6FE0"/>
    <w:rsid w:val="003F0CDF"/>
    <w:rsid w:val="00410D25"/>
    <w:rsid w:val="004153A9"/>
    <w:rsid w:val="00423F11"/>
    <w:rsid w:val="00424119"/>
    <w:rsid w:val="00425D4F"/>
    <w:rsid w:val="00442C71"/>
    <w:rsid w:val="00443159"/>
    <w:rsid w:val="004549CB"/>
    <w:rsid w:val="0046386F"/>
    <w:rsid w:val="00474684"/>
    <w:rsid w:val="00494280"/>
    <w:rsid w:val="004B3B15"/>
    <w:rsid w:val="004B6779"/>
    <w:rsid w:val="004C23F6"/>
    <w:rsid w:val="004D2B92"/>
    <w:rsid w:val="00503CC4"/>
    <w:rsid w:val="0050794E"/>
    <w:rsid w:val="005233C2"/>
    <w:rsid w:val="005234E4"/>
    <w:rsid w:val="0052463B"/>
    <w:rsid w:val="00537AE0"/>
    <w:rsid w:val="0054754C"/>
    <w:rsid w:val="00553476"/>
    <w:rsid w:val="00575E57"/>
    <w:rsid w:val="00582148"/>
    <w:rsid w:val="005A2FFA"/>
    <w:rsid w:val="005A37C4"/>
    <w:rsid w:val="005A6521"/>
    <w:rsid w:val="005B0C70"/>
    <w:rsid w:val="005C66FE"/>
    <w:rsid w:val="005D111D"/>
    <w:rsid w:val="005D5F70"/>
    <w:rsid w:val="005E0721"/>
    <w:rsid w:val="005E3963"/>
    <w:rsid w:val="005E6678"/>
    <w:rsid w:val="005E713C"/>
    <w:rsid w:val="005F5BD0"/>
    <w:rsid w:val="005F7CAE"/>
    <w:rsid w:val="0060352D"/>
    <w:rsid w:val="0061420B"/>
    <w:rsid w:val="00626CCD"/>
    <w:rsid w:val="00637DC0"/>
    <w:rsid w:val="0065254F"/>
    <w:rsid w:val="00661572"/>
    <w:rsid w:val="00663AE6"/>
    <w:rsid w:val="0066594E"/>
    <w:rsid w:val="00673D0A"/>
    <w:rsid w:val="00680F0F"/>
    <w:rsid w:val="006A015A"/>
    <w:rsid w:val="006A144D"/>
    <w:rsid w:val="006C3E75"/>
    <w:rsid w:val="006D42D7"/>
    <w:rsid w:val="006D6DC6"/>
    <w:rsid w:val="006D7BF1"/>
    <w:rsid w:val="006E1CA6"/>
    <w:rsid w:val="006E357E"/>
    <w:rsid w:val="006F2619"/>
    <w:rsid w:val="006F3EBE"/>
    <w:rsid w:val="00721A96"/>
    <w:rsid w:val="00723C61"/>
    <w:rsid w:val="007240CF"/>
    <w:rsid w:val="0073376C"/>
    <w:rsid w:val="00734918"/>
    <w:rsid w:val="00746E2C"/>
    <w:rsid w:val="00754737"/>
    <w:rsid w:val="0075729A"/>
    <w:rsid w:val="00757668"/>
    <w:rsid w:val="007576E8"/>
    <w:rsid w:val="007631D9"/>
    <w:rsid w:val="0076628B"/>
    <w:rsid w:val="00773FC2"/>
    <w:rsid w:val="007A21F4"/>
    <w:rsid w:val="007B71E0"/>
    <w:rsid w:val="007C4145"/>
    <w:rsid w:val="007F748B"/>
    <w:rsid w:val="00801E01"/>
    <w:rsid w:val="008125B4"/>
    <w:rsid w:val="00817BB2"/>
    <w:rsid w:val="0084368B"/>
    <w:rsid w:val="008441ED"/>
    <w:rsid w:val="008442D0"/>
    <w:rsid w:val="0086124B"/>
    <w:rsid w:val="0087565C"/>
    <w:rsid w:val="008759C5"/>
    <w:rsid w:val="0088498D"/>
    <w:rsid w:val="00890BFC"/>
    <w:rsid w:val="00897927"/>
    <w:rsid w:val="008A3433"/>
    <w:rsid w:val="008A3E78"/>
    <w:rsid w:val="008B198B"/>
    <w:rsid w:val="008C0186"/>
    <w:rsid w:val="008E055D"/>
    <w:rsid w:val="008E5CB8"/>
    <w:rsid w:val="008E66C3"/>
    <w:rsid w:val="008E72BD"/>
    <w:rsid w:val="008F7F41"/>
    <w:rsid w:val="00900B28"/>
    <w:rsid w:val="00902DFD"/>
    <w:rsid w:val="009066EE"/>
    <w:rsid w:val="009140A2"/>
    <w:rsid w:val="00915449"/>
    <w:rsid w:val="00916E52"/>
    <w:rsid w:val="00920529"/>
    <w:rsid w:val="00925D21"/>
    <w:rsid w:val="00927125"/>
    <w:rsid w:val="00931F00"/>
    <w:rsid w:val="00937412"/>
    <w:rsid w:val="00941D54"/>
    <w:rsid w:val="00941D6C"/>
    <w:rsid w:val="00944113"/>
    <w:rsid w:val="0094727E"/>
    <w:rsid w:val="0095635F"/>
    <w:rsid w:val="00957175"/>
    <w:rsid w:val="00960BFF"/>
    <w:rsid w:val="009654C0"/>
    <w:rsid w:val="00966F0E"/>
    <w:rsid w:val="00974282"/>
    <w:rsid w:val="00976D3B"/>
    <w:rsid w:val="00997764"/>
    <w:rsid w:val="009A0DCB"/>
    <w:rsid w:val="009A2804"/>
    <w:rsid w:val="009B6C57"/>
    <w:rsid w:val="009C0B1F"/>
    <w:rsid w:val="009C26E4"/>
    <w:rsid w:val="009E0BC1"/>
    <w:rsid w:val="009E36A9"/>
    <w:rsid w:val="009E39A7"/>
    <w:rsid w:val="00A000B0"/>
    <w:rsid w:val="00A148AC"/>
    <w:rsid w:val="00A1654E"/>
    <w:rsid w:val="00A21923"/>
    <w:rsid w:val="00A2697E"/>
    <w:rsid w:val="00A37151"/>
    <w:rsid w:val="00A378DB"/>
    <w:rsid w:val="00A47832"/>
    <w:rsid w:val="00A501E3"/>
    <w:rsid w:val="00A527B8"/>
    <w:rsid w:val="00A705CD"/>
    <w:rsid w:val="00A72819"/>
    <w:rsid w:val="00A73FFB"/>
    <w:rsid w:val="00A75FD1"/>
    <w:rsid w:val="00A8376E"/>
    <w:rsid w:val="00AA2385"/>
    <w:rsid w:val="00AB3F3A"/>
    <w:rsid w:val="00AB67B4"/>
    <w:rsid w:val="00AB76AA"/>
    <w:rsid w:val="00AC2856"/>
    <w:rsid w:val="00AC767D"/>
    <w:rsid w:val="00AC7F2A"/>
    <w:rsid w:val="00AD0F8E"/>
    <w:rsid w:val="00AE737D"/>
    <w:rsid w:val="00AF0B81"/>
    <w:rsid w:val="00AF1BD7"/>
    <w:rsid w:val="00AF76B4"/>
    <w:rsid w:val="00B02C20"/>
    <w:rsid w:val="00B3144E"/>
    <w:rsid w:val="00B31AEC"/>
    <w:rsid w:val="00B405C1"/>
    <w:rsid w:val="00B47A1B"/>
    <w:rsid w:val="00B516ED"/>
    <w:rsid w:val="00B54CDB"/>
    <w:rsid w:val="00B62ACF"/>
    <w:rsid w:val="00B70E07"/>
    <w:rsid w:val="00B76C89"/>
    <w:rsid w:val="00B8752E"/>
    <w:rsid w:val="00BA719F"/>
    <w:rsid w:val="00BB002A"/>
    <w:rsid w:val="00BB0A4B"/>
    <w:rsid w:val="00BB156A"/>
    <w:rsid w:val="00BC5FF4"/>
    <w:rsid w:val="00BF6F1E"/>
    <w:rsid w:val="00BF7143"/>
    <w:rsid w:val="00C2549C"/>
    <w:rsid w:val="00C276E4"/>
    <w:rsid w:val="00C42B22"/>
    <w:rsid w:val="00C46DFB"/>
    <w:rsid w:val="00C52ADB"/>
    <w:rsid w:val="00C66F32"/>
    <w:rsid w:val="00C74A5E"/>
    <w:rsid w:val="00C76722"/>
    <w:rsid w:val="00CA5602"/>
    <w:rsid w:val="00CB0A36"/>
    <w:rsid w:val="00CB71CF"/>
    <w:rsid w:val="00CF535A"/>
    <w:rsid w:val="00CF66E0"/>
    <w:rsid w:val="00D00A63"/>
    <w:rsid w:val="00D05425"/>
    <w:rsid w:val="00D0695A"/>
    <w:rsid w:val="00D1172D"/>
    <w:rsid w:val="00D231F4"/>
    <w:rsid w:val="00D2446A"/>
    <w:rsid w:val="00D31270"/>
    <w:rsid w:val="00D3563F"/>
    <w:rsid w:val="00D4029D"/>
    <w:rsid w:val="00D41381"/>
    <w:rsid w:val="00D47086"/>
    <w:rsid w:val="00D62E0B"/>
    <w:rsid w:val="00D64E49"/>
    <w:rsid w:val="00D72644"/>
    <w:rsid w:val="00D73F60"/>
    <w:rsid w:val="00D83986"/>
    <w:rsid w:val="00D9091D"/>
    <w:rsid w:val="00DA2B87"/>
    <w:rsid w:val="00DA3004"/>
    <w:rsid w:val="00DA441D"/>
    <w:rsid w:val="00DB46EA"/>
    <w:rsid w:val="00DB5AE4"/>
    <w:rsid w:val="00DD0E92"/>
    <w:rsid w:val="00DD39DA"/>
    <w:rsid w:val="00DE20FC"/>
    <w:rsid w:val="00DF0EAB"/>
    <w:rsid w:val="00E170E3"/>
    <w:rsid w:val="00E31185"/>
    <w:rsid w:val="00E32B7A"/>
    <w:rsid w:val="00E40CFB"/>
    <w:rsid w:val="00E46CBE"/>
    <w:rsid w:val="00E56B45"/>
    <w:rsid w:val="00E60E81"/>
    <w:rsid w:val="00E71727"/>
    <w:rsid w:val="00E75179"/>
    <w:rsid w:val="00E85C94"/>
    <w:rsid w:val="00E8739F"/>
    <w:rsid w:val="00E90CAA"/>
    <w:rsid w:val="00EA5698"/>
    <w:rsid w:val="00EA6753"/>
    <w:rsid w:val="00EB0080"/>
    <w:rsid w:val="00EC1141"/>
    <w:rsid w:val="00ED246D"/>
    <w:rsid w:val="00EE0B89"/>
    <w:rsid w:val="00EF1338"/>
    <w:rsid w:val="00EF4DE5"/>
    <w:rsid w:val="00EF51CE"/>
    <w:rsid w:val="00F00A75"/>
    <w:rsid w:val="00F115D7"/>
    <w:rsid w:val="00F165CF"/>
    <w:rsid w:val="00F268F2"/>
    <w:rsid w:val="00F319AD"/>
    <w:rsid w:val="00F368E4"/>
    <w:rsid w:val="00F500C0"/>
    <w:rsid w:val="00F66E39"/>
    <w:rsid w:val="00F82452"/>
    <w:rsid w:val="00F855C5"/>
    <w:rsid w:val="00F86642"/>
    <w:rsid w:val="00F87C6F"/>
    <w:rsid w:val="00F90E21"/>
    <w:rsid w:val="00F9767D"/>
    <w:rsid w:val="00FA28D9"/>
    <w:rsid w:val="00FA453C"/>
    <w:rsid w:val="00FB13FD"/>
    <w:rsid w:val="00FB15F2"/>
    <w:rsid w:val="00FB51F3"/>
    <w:rsid w:val="00FB59CF"/>
    <w:rsid w:val="00FC407C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3581A"/>
  <w15:docId w15:val="{BA05D7B7-5E55-424A-B20B-D7C329F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iPriority w:val="99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  <w:style w:type="character" w:customStyle="1" w:styleId="Internetovodkaz">
    <w:name w:val="Internetový odkaz"/>
    <w:basedOn w:val="Standardnpsmoodstavce"/>
    <w:rsid w:val="003C27D0"/>
    <w:rPr>
      <w:color w:val="0000FF"/>
      <w:u w:val="single"/>
    </w:rPr>
  </w:style>
  <w:style w:type="character" w:customStyle="1" w:styleId="mntl-sc-block-headingtext">
    <w:name w:val="mntl-sc-block-heading__text"/>
    <w:basedOn w:val="Standardnpsmoodstavce"/>
    <w:rsid w:val="00F87C6F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6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654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1654E"/>
  </w:style>
  <w:style w:type="character" w:styleId="Nevyeenzmnka">
    <w:name w:val="Unresolved Mention"/>
    <w:basedOn w:val="Standardnpsmoodstavce"/>
    <w:uiPriority w:val="99"/>
    <w:semiHidden/>
    <w:unhideWhenUsed/>
    <w:rsid w:val="00021B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1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ents.kviff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lents.kviff.com/podporili-js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F104-497D-4B42-A8C6-3080BF1A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C:\Users\janakova\AppData\Local\Microsoft\Windows\Temporary Internet Files\Content.Outlook\R0WOZJCR\hlavicka2013.dotx</Template>
  <TotalTime>3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Kateřina Dvořáková</cp:lastModifiedBy>
  <cp:revision>7</cp:revision>
  <cp:lastPrinted>2021-09-15T10:58:00Z</cp:lastPrinted>
  <dcterms:created xsi:type="dcterms:W3CDTF">2025-03-17T13:30:00Z</dcterms:created>
  <dcterms:modified xsi:type="dcterms:W3CDTF">2025-03-18T09:20:00Z</dcterms:modified>
</cp:coreProperties>
</file>